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8AB7" w14:textId="77777777" w:rsidR="00F80810" w:rsidRPr="002150F1" w:rsidRDefault="00F80810" w:rsidP="00F80810">
      <w:pPr>
        <w:jc w:val="center"/>
        <w:rPr>
          <w:b/>
          <w:sz w:val="32"/>
          <w:szCs w:val="32"/>
        </w:rPr>
      </w:pPr>
      <w:r w:rsidRPr="002150F1">
        <w:rPr>
          <w:b/>
          <w:sz w:val="32"/>
          <w:szCs w:val="32"/>
        </w:rPr>
        <w:t xml:space="preserve">Knights of Columbus </w:t>
      </w:r>
    </w:p>
    <w:p w14:paraId="5BCB39A3" w14:textId="77777777" w:rsidR="00F80810" w:rsidRPr="002150F1" w:rsidRDefault="00F80810" w:rsidP="00F80810">
      <w:pPr>
        <w:jc w:val="center"/>
        <w:rPr>
          <w:b/>
          <w:sz w:val="28"/>
          <w:szCs w:val="28"/>
        </w:rPr>
      </w:pPr>
      <w:r w:rsidRPr="002150F1">
        <w:rPr>
          <w:b/>
          <w:sz w:val="28"/>
          <w:szCs w:val="28"/>
        </w:rPr>
        <w:t xml:space="preserve">Allouez Council 658, </w:t>
      </w:r>
      <w:smartTag w:uri="urn:schemas-microsoft-com:office:smarttags" w:element="place">
        <w:smartTag w:uri="urn:schemas-microsoft-com:office:smarttags" w:element="City">
          <w:r w:rsidRPr="002150F1">
            <w:rPr>
              <w:b/>
              <w:sz w:val="28"/>
              <w:szCs w:val="28"/>
            </w:rPr>
            <w:t>Rock Island</w:t>
          </w:r>
        </w:smartTag>
        <w:r w:rsidRPr="002150F1"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2150F1">
            <w:rPr>
              <w:b/>
              <w:sz w:val="28"/>
              <w:szCs w:val="28"/>
            </w:rPr>
            <w:t>Illinois</w:t>
          </w:r>
        </w:smartTag>
      </w:smartTag>
    </w:p>
    <w:p w14:paraId="1E6F1409" w14:textId="458D6521" w:rsidR="00F80810" w:rsidRPr="002150F1" w:rsidRDefault="00F80810" w:rsidP="00F80810">
      <w:pPr>
        <w:jc w:val="center"/>
        <w:rPr>
          <w:b/>
          <w:sz w:val="28"/>
          <w:szCs w:val="28"/>
        </w:rPr>
      </w:pPr>
      <w:r w:rsidRPr="002150F1">
        <w:rPr>
          <w:b/>
          <w:sz w:val="28"/>
          <w:szCs w:val="28"/>
        </w:rPr>
        <w:t xml:space="preserve">Minutes for </w:t>
      </w:r>
      <w:r w:rsidR="009A6699">
        <w:rPr>
          <w:b/>
          <w:sz w:val="28"/>
          <w:szCs w:val="28"/>
        </w:rPr>
        <w:t>May 9, 2024</w:t>
      </w:r>
    </w:p>
    <w:p w14:paraId="26604D60" w14:textId="77777777" w:rsidR="00F80810" w:rsidRPr="002150F1" w:rsidRDefault="00F80810" w:rsidP="00F80810">
      <w:pPr>
        <w:jc w:val="center"/>
      </w:pPr>
      <w:r w:rsidRPr="002150F1">
        <w:t xml:space="preserve"> </w:t>
      </w:r>
    </w:p>
    <w:p w14:paraId="578526E1" w14:textId="7C6BD13C" w:rsidR="00F80810" w:rsidRPr="002150F1" w:rsidRDefault="00F80810" w:rsidP="00F80810">
      <w:pPr>
        <w:sectPr w:rsidR="00F80810" w:rsidRPr="002150F1" w:rsidSect="0006208B">
          <w:pgSz w:w="12240" w:h="15840"/>
          <w:pgMar w:top="245" w:right="245" w:bottom="245" w:left="245" w:header="720" w:footer="576" w:gutter="0"/>
          <w:cols w:space="576"/>
          <w:docGrid w:linePitch="326"/>
        </w:sectPr>
      </w:pPr>
      <w:r w:rsidRPr="002150F1">
        <w:t xml:space="preserve">Meeting called to order at 7:00 PM by Grand Knight </w:t>
      </w:r>
      <w:r w:rsidR="009A6699">
        <w:t>David Sulivan</w:t>
      </w:r>
      <w:r w:rsidRPr="002150F1">
        <w:t xml:space="preserve">. </w:t>
      </w:r>
      <w:r w:rsidR="009A6699">
        <w:t xml:space="preserve">Opening prayer </w:t>
      </w:r>
      <w:r w:rsidRPr="002150F1">
        <w:t xml:space="preserve">was led by </w:t>
      </w:r>
      <w:r w:rsidR="009A6699">
        <w:t xml:space="preserve">Deacon Swim </w:t>
      </w:r>
      <w:r w:rsidRPr="002150F1">
        <w:t>and the Pledge of Allegiance was recited by all.</w:t>
      </w:r>
      <w:r>
        <w:t xml:space="preserve"> </w:t>
      </w:r>
      <w:r w:rsidR="00CD3770">
        <w:t>14</w:t>
      </w:r>
      <w:r>
        <w:t xml:space="preserve"> Brother Knights in attendance.</w:t>
      </w:r>
    </w:p>
    <w:p w14:paraId="2A3158C3" w14:textId="77777777" w:rsidR="00F80810" w:rsidRPr="002150F1" w:rsidRDefault="00F80810" w:rsidP="00F80810"/>
    <w:p w14:paraId="4226EE35" w14:textId="77777777" w:rsidR="00F80810" w:rsidRDefault="00F80810" w:rsidP="00F80810">
      <w:pPr>
        <w:rPr>
          <w:b/>
        </w:rPr>
        <w:sectPr w:rsidR="00F80810" w:rsidSect="0006208B">
          <w:type w:val="continuous"/>
          <w:pgSz w:w="12240" w:h="15840"/>
          <w:pgMar w:top="245" w:right="245" w:bottom="245" w:left="245" w:header="720" w:footer="576" w:gutter="0"/>
          <w:cols w:num="2" w:space="576"/>
          <w:docGrid w:linePitch="326"/>
        </w:sectPr>
      </w:pPr>
    </w:p>
    <w:p w14:paraId="6A8D3806" w14:textId="77777777" w:rsidR="00F80810" w:rsidRPr="002150F1" w:rsidRDefault="00F80810" w:rsidP="00F80810">
      <w:r w:rsidRPr="002150F1">
        <w:rPr>
          <w:b/>
        </w:rPr>
        <w:t>Roll Call of Officers</w:t>
      </w:r>
      <w:r w:rsidRPr="002150F1">
        <w:t xml:space="preserve"> - (P-present, E-excused, A-absent, N-not present, x-not applicable)</w:t>
      </w:r>
    </w:p>
    <w:p w14:paraId="46AB370A" w14:textId="1E77C4BB" w:rsidR="00F80810" w:rsidRPr="002150F1" w:rsidRDefault="00F80810" w:rsidP="00F80810">
      <w:r w:rsidRPr="002150F1">
        <w:t>P -Grand Knight</w:t>
      </w:r>
      <w:r w:rsidRPr="002150F1">
        <w:tab/>
      </w:r>
      <w:r w:rsidR="009A6699">
        <w:t>David Sulivan</w:t>
      </w:r>
    </w:p>
    <w:p w14:paraId="316B53F3" w14:textId="6E67741B" w:rsidR="00F80810" w:rsidRPr="002150F1" w:rsidRDefault="00CD3770" w:rsidP="00F80810">
      <w:pPr>
        <w:tabs>
          <w:tab w:val="center" w:pos="216"/>
          <w:tab w:val="left" w:pos="360"/>
          <w:tab w:val="left" w:pos="2160"/>
        </w:tabs>
      </w:pPr>
      <w:r>
        <w:t>E</w:t>
      </w:r>
      <w:r w:rsidR="00F80810" w:rsidRPr="002150F1">
        <w:tab/>
        <w:t>-</w:t>
      </w:r>
      <w:r w:rsidR="00F80810" w:rsidRPr="002150F1">
        <w:tab/>
        <w:t>Deputy G.K.</w:t>
      </w:r>
      <w:r w:rsidR="00F80810" w:rsidRPr="002150F1">
        <w:tab/>
      </w:r>
      <w:r w:rsidR="009A6699">
        <w:t>John Doak</w:t>
      </w:r>
    </w:p>
    <w:p w14:paraId="7D805888" w14:textId="56AF614E" w:rsidR="00F80810" w:rsidRPr="002150F1" w:rsidRDefault="009A6699" w:rsidP="00F80810">
      <w:pPr>
        <w:tabs>
          <w:tab w:val="center" w:pos="216"/>
          <w:tab w:val="left" w:pos="360"/>
          <w:tab w:val="left" w:pos="2160"/>
        </w:tabs>
      </w:pPr>
      <w:r>
        <w:t>E</w:t>
      </w:r>
      <w:r w:rsidR="00F80810" w:rsidRPr="002150F1">
        <w:t xml:space="preserve"> -</w:t>
      </w:r>
      <w:r w:rsidR="00F80810" w:rsidRPr="002150F1">
        <w:tab/>
        <w:t>Chaplain</w:t>
      </w:r>
      <w:r w:rsidR="00F80810" w:rsidRPr="002150F1">
        <w:tab/>
      </w:r>
      <w:r>
        <w:t>Fr. Witold</w:t>
      </w:r>
    </w:p>
    <w:p w14:paraId="3FD14FA5" w14:textId="77777777" w:rsidR="00F80810" w:rsidRPr="002150F1" w:rsidRDefault="00F80810" w:rsidP="00F80810">
      <w:pPr>
        <w:tabs>
          <w:tab w:val="center" w:pos="216"/>
          <w:tab w:val="left" w:pos="360"/>
          <w:tab w:val="left" w:pos="2160"/>
        </w:tabs>
      </w:pPr>
      <w:r w:rsidRPr="002150F1">
        <w:t>P</w:t>
      </w:r>
      <w:r w:rsidRPr="002150F1">
        <w:tab/>
        <w:t>-</w:t>
      </w:r>
      <w:r w:rsidRPr="002150F1">
        <w:tab/>
        <w:t>Assn’t Chaplain</w:t>
      </w:r>
      <w:r w:rsidRPr="002150F1">
        <w:tab/>
        <w:t>Deacon Russ Swim</w:t>
      </w:r>
    </w:p>
    <w:p w14:paraId="5BE938B1" w14:textId="652F80AC" w:rsidR="00F80810" w:rsidRPr="002150F1" w:rsidRDefault="00F80810" w:rsidP="00F80810">
      <w:pPr>
        <w:tabs>
          <w:tab w:val="center" w:pos="216"/>
          <w:tab w:val="left" w:pos="360"/>
          <w:tab w:val="left" w:pos="2160"/>
        </w:tabs>
      </w:pPr>
      <w:r w:rsidRPr="002150F1">
        <w:tab/>
        <w:t>-</w:t>
      </w:r>
      <w:r w:rsidRPr="002150F1">
        <w:tab/>
        <w:t>Chancellor</w:t>
      </w:r>
      <w:r w:rsidRPr="002150F1">
        <w:tab/>
      </w:r>
      <w:r w:rsidR="00CD3770">
        <w:t>Vacant</w:t>
      </w:r>
    </w:p>
    <w:p w14:paraId="1D30D0A5" w14:textId="1CBC00E0" w:rsidR="00F80810" w:rsidRPr="002150F1" w:rsidRDefault="009A6699" w:rsidP="00F80810">
      <w:pPr>
        <w:tabs>
          <w:tab w:val="center" w:pos="216"/>
          <w:tab w:val="left" w:pos="360"/>
          <w:tab w:val="left" w:pos="2160"/>
        </w:tabs>
      </w:pPr>
      <w:r>
        <w:t>E</w:t>
      </w:r>
      <w:r w:rsidR="00F80810" w:rsidRPr="002150F1">
        <w:tab/>
        <w:t>-</w:t>
      </w:r>
      <w:r w:rsidR="00F80810" w:rsidRPr="002150F1">
        <w:tab/>
        <w:t>Recorder</w:t>
      </w:r>
      <w:r w:rsidR="00F80810" w:rsidRPr="002150F1">
        <w:tab/>
      </w:r>
      <w:r>
        <w:rPr>
          <w:bCs/>
        </w:rPr>
        <w:t>Kevin Barton</w:t>
      </w:r>
    </w:p>
    <w:p w14:paraId="74C10475" w14:textId="50F61741" w:rsidR="00F80810" w:rsidRPr="002150F1" w:rsidRDefault="00F80810" w:rsidP="00F80810">
      <w:pPr>
        <w:tabs>
          <w:tab w:val="center" w:pos="216"/>
          <w:tab w:val="left" w:pos="360"/>
          <w:tab w:val="left" w:pos="2160"/>
        </w:tabs>
      </w:pPr>
      <w:r w:rsidRPr="002150F1">
        <w:t>P -</w:t>
      </w:r>
      <w:r w:rsidRPr="002150F1">
        <w:tab/>
        <w:t xml:space="preserve">Fin. </w:t>
      </w:r>
      <w:proofErr w:type="spellStart"/>
      <w:r w:rsidRPr="002150F1">
        <w:t>Sectry</w:t>
      </w:r>
      <w:proofErr w:type="spellEnd"/>
      <w:r w:rsidRPr="002150F1">
        <w:tab/>
      </w:r>
      <w:r w:rsidR="009A6699">
        <w:t>Dick Hunt</w:t>
      </w:r>
    </w:p>
    <w:p w14:paraId="2BD4F763" w14:textId="18BD9A4F" w:rsidR="00F80810" w:rsidRPr="002150F1" w:rsidRDefault="00CD3770" w:rsidP="00F80810">
      <w:pPr>
        <w:tabs>
          <w:tab w:val="center" w:pos="216"/>
          <w:tab w:val="left" w:pos="360"/>
          <w:tab w:val="left" w:pos="2160"/>
        </w:tabs>
      </w:pPr>
      <w:r>
        <w:t>E</w:t>
      </w:r>
      <w:r w:rsidR="00F80810" w:rsidRPr="002150F1">
        <w:tab/>
        <w:t>-</w:t>
      </w:r>
      <w:r w:rsidR="00F80810" w:rsidRPr="002150F1">
        <w:tab/>
        <w:t>Treasurer</w:t>
      </w:r>
      <w:r w:rsidR="00F80810" w:rsidRPr="002150F1">
        <w:tab/>
      </w:r>
      <w:r w:rsidR="009A6699">
        <w:t>Chuck Gibbs</w:t>
      </w:r>
      <w:r w:rsidR="00F80810">
        <w:br w:type="column"/>
      </w:r>
      <w:r w:rsidR="00F80810">
        <w:t>P</w:t>
      </w:r>
      <w:r w:rsidR="00F80810" w:rsidRPr="002150F1">
        <w:tab/>
        <w:t>-</w:t>
      </w:r>
      <w:r w:rsidR="00F80810" w:rsidRPr="002150F1">
        <w:tab/>
        <w:t>Dist. Deputy</w:t>
      </w:r>
      <w:r w:rsidR="00F80810" w:rsidRPr="002150F1">
        <w:tab/>
      </w:r>
      <w:r w:rsidR="009A6699">
        <w:t>Rick Cervantes</w:t>
      </w:r>
    </w:p>
    <w:p w14:paraId="2423669C" w14:textId="5E4C92E6" w:rsidR="00F80810" w:rsidRPr="002150F1" w:rsidRDefault="009A6699" w:rsidP="00F80810">
      <w:pPr>
        <w:tabs>
          <w:tab w:val="center" w:pos="216"/>
          <w:tab w:val="left" w:pos="360"/>
          <w:tab w:val="left" w:pos="2160"/>
        </w:tabs>
      </w:pPr>
      <w:r>
        <w:t>P</w:t>
      </w:r>
      <w:r w:rsidR="00F80810" w:rsidRPr="002150F1">
        <w:tab/>
        <w:t>-</w:t>
      </w:r>
      <w:r w:rsidR="00F80810" w:rsidRPr="002150F1">
        <w:tab/>
        <w:t>Advocate</w:t>
      </w:r>
      <w:r w:rsidR="00F80810" w:rsidRPr="002150F1">
        <w:tab/>
      </w:r>
      <w:r w:rsidR="00F80810" w:rsidRPr="002150F1">
        <w:rPr>
          <w:bCs/>
        </w:rPr>
        <w:t>Kevin Houser</w:t>
      </w:r>
    </w:p>
    <w:p w14:paraId="7D2439BF" w14:textId="763A0B4B" w:rsidR="00F80810" w:rsidRPr="002150F1" w:rsidRDefault="00F80810" w:rsidP="00F80810">
      <w:pPr>
        <w:tabs>
          <w:tab w:val="center" w:pos="216"/>
          <w:tab w:val="left" w:pos="360"/>
          <w:tab w:val="left" w:pos="2160"/>
        </w:tabs>
      </w:pPr>
      <w:r w:rsidRPr="002150F1">
        <w:t xml:space="preserve"> -</w:t>
      </w:r>
      <w:r w:rsidR="00CD3770">
        <w:tab/>
      </w:r>
      <w:r w:rsidRPr="002150F1">
        <w:tab/>
        <w:t>Lector</w:t>
      </w:r>
      <w:r w:rsidRPr="002150F1">
        <w:tab/>
        <w:t>Vacant</w:t>
      </w:r>
    </w:p>
    <w:p w14:paraId="71C854BC" w14:textId="2114E7BF" w:rsidR="00F80810" w:rsidRPr="002150F1" w:rsidRDefault="00CD3770" w:rsidP="00F80810">
      <w:pPr>
        <w:tabs>
          <w:tab w:val="center" w:pos="216"/>
          <w:tab w:val="left" w:pos="540"/>
          <w:tab w:val="left" w:pos="2160"/>
        </w:tabs>
      </w:pPr>
      <w:r>
        <w:t>E</w:t>
      </w:r>
      <w:r>
        <w:tab/>
      </w:r>
      <w:r w:rsidR="00F80810" w:rsidRPr="002150F1">
        <w:t>-</w:t>
      </w:r>
      <w:r>
        <w:tab/>
      </w:r>
      <w:r w:rsidR="00F80810" w:rsidRPr="002150F1">
        <w:t>Warden</w:t>
      </w:r>
      <w:r w:rsidR="00F80810" w:rsidRPr="002150F1">
        <w:tab/>
      </w:r>
      <w:r>
        <w:t>John Perez</w:t>
      </w:r>
    </w:p>
    <w:p w14:paraId="2D67B658" w14:textId="4B185617" w:rsidR="00F80810" w:rsidRPr="002150F1" w:rsidRDefault="00CD3770" w:rsidP="00F80810">
      <w:pPr>
        <w:tabs>
          <w:tab w:val="center" w:pos="216"/>
          <w:tab w:val="left" w:pos="360"/>
          <w:tab w:val="left" w:pos="2160"/>
        </w:tabs>
      </w:pPr>
      <w:r>
        <w:t>A</w:t>
      </w:r>
      <w:r w:rsidR="009A6699">
        <w:tab/>
      </w:r>
      <w:r w:rsidR="00F80810" w:rsidRPr="002150F1">
        <w:t>-</w:t>
      </w:r>
      <w:r w:rsidR="00F80810" w:rsidRPr="002150F1">
        <w:tab/>
      </w:r>
      <w:r w:rsidR="00B11750">
        <w:t xml:space="preserve">Inside </w:t>
      </w:r>
      <w:r w:rsidR="00F80810" w:rsidRPr="002150F1">
        <w:t>Guard</w:t>
      </w:r>
      <w:r w:rsidR="00F80810" w:rsidRPr="002150F1">
        <w:tab/>
      </w:r>
      <w:r>
        <w:t>Jeff Schecher</w:t>
      </w:r>
    </w:p>
    <w:p w14:paraId="7ECB2628" w14:textId="260F3028" w:rsidR="00F80810" w:rsidRPr="002150F1" w:rsidRDefault="0041718E" w:rsidP="00F80810">
      <w:pPr>
        <w:tabs>
          <w:tab w:val="center" w:pos="216"/>
          <w:tab w:val="left" w:pos="360"/>
          <w:tab w:val="left" w:pos="2160"/>
        </w:tabs>
      </w:pPr>
      <w:r>
        <w:t>E</w:t>
      </w:r>
      <w:r w:rsidR="009A6699">
        <w:tab/>
      </w:r>
      <w:r w:rsidR="00F80810" w:rsidRPr="002150F1">
        <w:t>-</w:t>
      </w:r>
      <w:r w:rsidR="00F80810" w:rsidRPr="002150F1">
        <w:tab/>
      </w:r>
      <w:r w:rsidR="00B11750">
        <w:t xml:space="preserve">Outside </w:t>
      </w:r>
      <w:r w:rsidR="00F80810" w:rsidRPr="002150F1">
        <w:t>Guard</w:t>
      </w:r>
      <w:r w:rsidR="00F80810" w:rsidRPr="002150F1">
        <w:tab/>
      </w:r>
      <w:r w:rsidR="00B11750">
        <w:rPr>
          <w:bCs/>
        </w:rPr>
        <w:t>Scott Perez</w:t>
      </w:r>
    </w:p>
    <w:p w14:paraId="5283C4B7" w14:textId="758F0574" w:rsidR="00F80810" w:rsidRPr="002150F1" w:rsidRDefault="000A71B8" w:rsidP="00F80810">
      <w:pPr>
        <w:tabs>
          <w:tab w:val="center" w:pos="216"/>
          <w:tab w:val="left" w:pos="360"/>
          <w:tab w:val="left" w:pos="2160"/>
        </w:tabs>
      </w:pPr>
      <w:r>
        <w:t>P</w:t>
      </w:r>
      <w:r w:rsidR="009A6699">
        <w:tab/>
      </w:r>
      <w:r w:rsidR="00F80810" w:rsidRPr="002150F1">
        <w:t>-</w:t>
      </w:r>
      <w:r w:rsidR="00F80810" w:rsidRPr="002150F1">
        <w:tab/>
        <w:t>1yr Trustee</w:t>
      </w:r>
      <w:r w:rsidR="00F80810" w:rsidRPr="002150F1">
        <w:tab/>
      </w:r>
      <w:r w:rsidR="00CD3770">
        <w:t>Rick</w:t>
      </w:r>
      <w:r>
        <w:t xml:space="preserve"> Cervantez</w:t>
      </w:r>
    </w:p>
    <w:p w14:paraId="241E87CF" w14:textId="45BA78E6" w:rsidR="00F80810" w:rsidRPr="002150F1" w:rsidRDefault="009A6699" w:rsidP="00F80810">
      <w:pPr>
        <w:tabs>
          <w:tab w:val="center" w:pos="216"/>
          <w:tab w:val="left" w:pos="360"/>
          <w:tab w:val="left" w:pos="2160"/>
        </w:tabs>
      </w:pPr>
      <w:r>
        <w:tab/>
      </w:r>
      <w:r w:rsidR="00F80810" w:rsidRPr="002150F1">
        <w:t>-</w:t>
      </w:r>
      <w:r w:rsidR="00F80810" w:rsidRPr="002150F1">
        <w:tab/>
        <w:t>2yr Trustee</w:t>
      </w:r>
      <w:r w:rsidR="00F80810" w:rsidRPr="002150F1">
        <w:tab/>
      </w:r>
      <w:r w:rsidR="00CD3770">
        <w:t>Vacant</w:t>
      </w:r>
    </w:p>
    <w:p w14:paraId="424CD62F" w14:textId="585B57E7" w:rsidR="00F80810" w:rsidRPr="002150F1" w:rsidRDefault="00CD3770" w:rsidP="00F80810">
      <w:pPr>
        <w:tabs>
          <w:tab w:val="center" w:pos="216"/>
          <w:tab w:val="left" w:pos="360"/>
          <w:tab w:val="left" w:pos="2160"/>
        </w:tabs>
      </w:pPr>
      <w:r>
        <w:t>E</w:t>
      </w:r>
      <w:r w:rsidR="009A6699">
        <w:tab/>
      </w:r>
      <w:r w:rsidR="00F80810" w:rsidRPr="002150F1">
        <w:t>-</w:t>
      </w:r>
      <w:r w:rsidR="00F80810" w:rsidRPr="002150F1">
        <w:tab/>
        <w:t>3yr Trustee</w:t>
      </w:r>
      <w:r w:rsidR="00F80810" w:rsidRPr="002150F1">
        <w:tab/>
      </w:r>
      <w:r>
        <w:t>William Westen</w:t>
      </w:r>
    </w:p>
    <w:p w14:paraId="18C19594" w14:textId="1171ADBB" w:rsidR="00F80810" w:rsidRPr="002150F1" w:rsidRDefault="009A6699" w:rsidP="00F80810">
      <w:pPr>
        <w:tabs>
          <w:tab w:val="center" w:pos="216"/>
          <w:tab w:val="left" w:pos="360"/>
          <w:tab w:val="left" w:pos="2160"/>
        </w:tabs>
      </w:pPr>
      <w:r>
        <w:t>E</w:t>
      </w:r>
      <w:r w:rsidR="00F80810" w:rsidRPr="002150F1">
        <w:t xml:space="preserve"> -</w:t>
      </w:r>
      <w:r w:rsidR="00F80810" w:rsidRPr="002150F1">
        <w:tab/>
      </w:r>
      <w:proofErr w:type="spellStart"/>
      <w:r w:rsidR="00F80810" w:rsidRPr="002150F1">
        <w:t>Ins.Fld</w:t>
      </w:r>
      <w:proofErr w:type="spellEnd"/>
      <w:r w:rsidR="00F80810" w:rsidRPr="002150F1">
        <w:t xml:space="preserve">. </w:t>
      </w:r>
      <w:proofErr w:type="spellStart"/>
      <w:r w:rsidR="00F80810" w:rsidRPr="002150F1">
        <w:t>Agnt</w:t>
      </w:r>
      <w:proofErr w:type="spellEnd"/>
      <w:r w:rsidR="00F80810" w:rsidRPr="002150F1">
        <w:t>.</w:t>
      </w:r>
      <w:r w:rsidR="00F80810" w:rsidRPr="002150F1">
        <w:tab/>
      </w:r>
    </w:p>
    <w:p w14:paraId="559413B3" w14:textId="77777777" w:rsidR="00F80810" w:rsidRPr="002150F1" w:rsidRDefault="00F80810" w:rsidP="00F80810">
      <w:pPr>
        <w:tabs>
          <w:tab w:val="center" w:pos="216"/>
          <w:tab w:val="left" w:pos="360"/>
          <w:tab w:val="left" w:pos="2160"/>
        </w:tabs>
        <w:sectPr w:rsidR="00F80810" w:rsidRPr="002150F1" w:rsidSect="0006208B">
          <w:type w:val="continuous"/>
          <w:pgSz w:w="12240" w:h="15840"/>
          <w:pgMar w:top="245" w:right="245" w:bottom="245" w:left="245" w:header="720" w:footer="576" w:gutter="0"/>
          <w:cols w:num="2" w:space="576"/>
          <w:docGrid w:linePitch="326"/>
        </w:sectPr>
      </w:pPr>
    </w:p>
    <w:p w14:paraId="2CC49810" w14:textId="77777777" w:rsidR="00F80810" w:rsidRPr="002150F1" w:rsidRDefault="00F80810" w:rsidP="00F80810">
      <w:pPr>
        <w:tabs>
          <w:tab w:val="center" w:pos="216"/>
          <w:tab w:val="left" w:pos="360"/>
          <w:tab w:val="left" w:pos="2160"/>
        </w:tabs>
      </w:pPr>
    </w:p>
    <w:p w14:paraId="0D0A7615" w14:textId="77777777" w:rsidR="00F80810" w:rsidRPr="002150F1" w:rsidRDefault="00F80810" w:rsidP="00F80810">
      <w:r w:rsidRPr="002150F1">
        <w:rPr>
          <w:b/>
        </w:rPr>
        <w:t>Minutes:</w:t>
      </w:r>
      <w:r w:rsidRPr="002150F1">
        <w:t xml:space="preserve"> </w:t>
      </w:r>
      <w:r>
        <w:t>No minutes distributed</w:t>
      </w:r>
      <w:r w:rsidRPr="002150F1">
        <w:t>.</w:t>
      </w:r>
    </w:p>
    <w:p w14:paraId="6560B60E" w14:textId="77777777" w:rsidR="00F80810" w:rsidRPr="00AC2CD3" w:rsidRDefault="00F80810" w:rsidP="00F80810">
      <w:pPr>
        <w:pStyle w:val="Standard"/>
        <w:numPr>
          <w:ilvl w:val="0"/>
          <w:numId w:val="1"/>
        </w:numPr>
        <w:ind w:left="360" w:hanging="360"/>
        <w:rPr>
          <w:b/>
          <w:bCs/>
        </w:rPr>
      </w:pPr>
      <w:r w:rsidRPr="00AC2CD3">
        <w:rPr>
          <w:b/>
          <w:bCs/>
        </w:rPr>
        <w:t>Grand Knight</w:t>
      </w:r>
    </w:p>
    <w:p w14:paraId="4A351A4A" w14:textId="0F90E614" w:rsidR="00F80810" w:rsidRDefault="00CD3770" w:rsidP="00F80810">
      <w:pPr>
        <w:pStyle w:val="Standard"/>
        <w:numPr>
          <w:ilvl w:val="0"/>
          <w:numId w:val="3"/>
        </w:numPr>
        <w:ind w:left="540" w:hanging="180"/>
      </w:pPr>
      <w:r>
        <w:t>It has been a pleasure. Thank you for your support, especially Dick Hunt &amp; Rick Cervantes.</w:t>
      </w:r>
    </w:p>
    <w:p w14:paraId="0F9F58ED" w14:textId="2625F85C" w:rsidR="00CD3770" w:rsidRDefault="00CD3770" w:rsidP="00F80810">
      <w:pPr>
        <w:pStyle w:val="Standard"/>
        <w:numPr>
          <w:ilvl w:val="0"/>
          <w:numId w:val="3"/>
        </w:numPr>
        <w:ind w:left="540" w:hanging="180"/>
      </w:pPr>
      <w:r>
        <w:t xml:space="preserve">1074 </w:t>
      </w:r>
      <w:r>
        <w:t>Form</w:t>
      </w:r>
      <w:r>
        <w:t>s; have filled out 25 and have a bunch more; we have been busy.</w:t>
      </w:r>
    </w:p>
    <w:p w14:paraId="6B7EEF47" w14:textId="0C5598B2" w:rsidR="00CD3770" w:rsidRDefault="00CD3770" w:rsidP="00F80810">
      <w:pPr>
        <w:pStyle w:val="Standard"/>
        <w:numPr>
          <w:ilvl w:val="0"/>
          <w:numId w:val="3"/>
        </w:numPr>
        <w:ind w:left="540" w:hanging="180"/>
      </w:pPr>
      <w:r>
        <w:t>Looking forward to next year.</w:t>
      </w:r>
    </w:p>
    <w:p w14:paraId="6A09E1B9" w14:textId="77777777" w:rsidR="00F80810" w:rsidRPr="00AC2CD3" w:rsidRDefault="00F80810" w:rsidP="00F80810">
      <w:pPr>
        <w:pStyle w:val="Standard"/>
        <w:numPr>
          <w:ilvl w:val="0"/>
          <w:numId w:val="1"/>
        </w:numPr>
        <w:ind w:left="360" w:hanging="360"/>
        <w:rPr>
          <w:b/>
          <w:bCs/>
        </w:rPr>
      </w:pPr>
      <w:r w:rsidRPr="00AC2CD3">
        <w:rPr>
          <w:b/>
          <w:bCs/>
        </w:rPr>
        <w:t>Asst. Chaplain’s Message</w:t>
      </w:r>
    </w:p>
    <w:p w14:paraId="1825640E" w14:textId="6EEB5DE9" w:rsidR="00F80810" w:rsidRDefault="002E4993" w:rsidP="00F80810">
      <w:pPr>
        <w:pStyle w:val="Standard"/>
        <w:numPr>
          <w:ilvl w:val="0"/>
          <w:numId w:val="2"/>
        </w:numPr>
        <w:tabs>
          <w:tab w:val="left" w:pos="8640"/>
        </w:tabs>
        <w:ind w:left="540" w:hanging="180"/>
      </w:pPr>
      <w:r>
        <w:t>Thank you to all who attended the Holy Hour and focusing on your love for Jesus. Encourage to twist brother Knight arms night. Next one in October with Fr. Witold.</w:t>
      </w:r>
    </w:p>
    <w:p w14:paraId="523A0672" w14:textId="13EA47F9" w:rsidR="002E4993" w:rsidRDefault="002E4993" w:rsidP="00F80810">
      <w:pPr>
        <w:pStyle w:val="Standard"/>
        <w:numPr>
          <w:ilvl w:val="0"/>
          <w:numId w:val="2"/>
        </w:numPr>
        <w:tabs>
          <w:tab w:val="left" w:pos="8640"/>
        </w:tabs>
        <w:ind w:left="540" w:hanging="180"/>
      </w:pPr>
      <w:r>
        <w:t>Take a chance to visit Jesus in the Traveling Monstrance.</w:t>
      </w:r>
    </w:p>
    <w:p w14:paraId="7C4FAB4D" w14:textId="6E6EE1A5" w:rsidR="002E4993" w:rsidRDefault="002E4993" w:rsidP="00F80810">
      <w:pPr>
        <w:pStyle w:val="Standard"/>
        <w:numPr>
          <w:ilvl w:val="0"/>
          <w:numId w:val="2"/>
        </w:numPr>
        <w:tabs>
          <w:tab w:val="left" w:pos="8640"/>
        </w:tabs>
        <w:ind w:left="540" w:hanging="180"/>
      </w:pPr>
      <w:r>
        <w:t xml:space="preserve">Dewey </w:t>
      </w:r>
      <w:proofErr w:type="spellStart"/>
      <w:r>
        <w:t>Raims</w:t>
      </w:r>
      <w:proofErr w:type="spellEnd"/>
      <w:r>
        <w:t xml:space="preserve"> (SP?) was a much more literal translation. Give us this day our daily bread. In D.R. it says, “Give us this day our super-</w:t>
      </w:r>
      <w:proofErr w:type="spellStart"/>
      <w:r>
        <w:t>stantial</w:t>
      </w:r>
      <w:proofErr w:type="spellEnd"/>
      <w:r>
        <w:t xml:space="preserve"> bread.”</w:t>
      </w:r>
    </w:p>
    <w:p w14:paraId="6D7C2B80" w14:textId="77777777" w:rsidR="00F80810" w:rsidRDefault="00F80810" w:rsidP="00F80810">
      <w:pPr>
        <w:pStyle w:val="Standard"/>
        <w:numPr>
          <w:ilvl w:val="0"/>
          <w:numId w:val="2"/>
        </w:numPr>
        <w:tabs>
          <w:tab w:val="left" w:pos="8640"/>
        </w:tabs>
        <w:ind w:left="540" w:hanging="180"/>
      </w:pPr>
      <w:r>
        <w:t>See Abstract for Deacon’s Question Box.</w:t>
      </w:r>
    </w:p>
    <w:p w14:paraId="145AE084" w14:textId="545AE7C5" w:rsidR="006A63BD" w:rsidRPr="006A63BD" w:rsidRDefault="00350D5B" w:rsidP="006A63BD">
      <w:pPr>
        <w:pStyle w:val="Standard"/>
        <w:numPr>
          <w:ilvl w:val="0"/>
          <w:numId w:val="1"/>
        </w:numPr>
        <w:ind w:left="360" w:hanging="360"/>
        <w:rPr>
          <w:b/>
          <w:bCs/>
        </w:rPr>
      </w:pPr>
      <w:r>
        <w:rPr>
          <w:b/>
          <w:bCs/>
        </w:rPr>
        <w:t>Officers’ Reports</w:t>
      </w:r>
    </w:p>
    <w:p w14:paraId="3A1DBB1F" w14:textId="3041B13E" w:rsidR="006A63BD" w:rsidRDefault="006A63BD" w:rsidP="00350D5B">
      <w:pPr>
        <w:pStyle w:val="Standard"/>
        <w:ind w:firstLine="360"/>
        <w:rPr>
          <w:b/>
          <w:bCs/>
        </w:rPr>
      </w:pPr>
      <w:r w:rsidRPr="00AE568E">
        <w:rPr>
          <w:b/>
          <w:bCs/>
        </w:rPr>
        <w:t>Treasurer</w:t>
      </w:r>
      <w:r>
        <w:rPr>
          <w:b/>
          <w:bCs/>
        </w:rPr>
        <w:t>–</w:t>
      </w:r>
      <w:r w:rsidRPr="006A63BD">
        <w:t xml:space="preserve"> </w:t>
      </w:r>
    </w:p>
    <w:p w14:paraId="21A06736" w14:textId="4F973B53" w:rsidR="006A63BD" w:rsidRDefault="006A63BD" w:rsidP="006A63BD">
      <w:pPr>
        <w:pStyle w:val="Standard"/>
        <w:numPr>
          <w:ilvl w:val="0"/>
          <w:numId w:val="2"/>
        </w:numPr>
        <w:tabs>
          <w:tab w:val="left" w:pos="8640"/>
        </w:tabs>
        <w:ind w:left="540" w:hanging="180"/>
      </w:pPr>
      <w:r w:rsidRPr="006A63BD">
        <w:t>Assets are going up</w:t>
      </w:r>
      <w:r>
        <w:t xml:space="preserve"> and may move more back into checking</w:t>
      </w:r>
      <w:r w:rsidRPr="006A63BD">
        <w:t>.</w:t>
      </w:r>
    </w:p>
    <w:p w14:paraId="5C45A84D" w14:textId="72A2123E" w:rsidR="006A63BD" w:rsidRDefault="006A63BD" w:rsidP="006A63BD">
      <w:pPr>
        <w:pStyle w:val="Standard"/>
        <w:numPr>
          <w:ilvl w:val="0"/>
          <w:numId w:val="2"/>
        </w:numPr>
        <w:tabs>
          <w:tab w:val="left" w:pos="8640"/>
        </w:tabs>
        <w:ind w:left="540" w:hanging="180"/>
      </w:pPr>
      <w:r>
        <w:t>Square account is working out well for us; used for the Italian Dinner. The KofC paid the fees and did not ask Italians to contribute because it was our council’s choice and not theirs to use Square.</w:t>
      </w:r>
      <w:r w:rsidR="00E424D8">
        <w:t xml:space="preserve"> Italians and individuals appreciate this.</w:t>
      </w:r>
    </w:p>
    <w:p w14:paraId="71A9A0AC" w14:textId="4F9848A9" w:rsidR="00350D5B" w:rsidRPr="00AE568E" w:rsidRDefault="00350D5B" w:rsidP="006A63BD">
      <w:pPr>
        <w:pStyle w:val="Standard"/>
        <w:numPr>
          <w:ilvl w:val="0"/>
          <w:numId w:val="2"/>
        </w:numPr>
        <w:tabs>
          <w:tab w:val="left" w:pos="8640"/>
        </w:tabs>
        <w:ind w:left="540" w:hanging="180"/>
      </w:pPr>
      <w:r>
        <w:t xml:space="preserve">Oracle NetSuite does a great job of helping look at income and expenses. </w:t>
      </w:r>
    </w:p>
    <w:p w14:paraId="18C92ED6" w14:textId="29D1F0C8" w:rsidR="00350D5B" w:rsidRDefault="00350D5B" w:rsidP="00E4364F">
      <w:pPr>
        <w:pStyle w:val="Standard"/>
        <w:ind w:firstLine="360"/>
        <w:rPr>
          <w:b/>
          <w:bCs/>
        </w:rPr>
      </w:pPr>
      <w:r>
        <w:rPr>
          <w:b/>
          <w:bCs/>
        </w:rPr>
        <w:t>Advocate</w:t>
      </w:r>
      <w:r w:rsidRPr="00AE568E">
        <w:rPr>
          <w:b/>
          <w:bCs/>
        </w:rPr>
        <w:t xml:space="preserve"> </w:t>
      </w:r>
      <w:r>
        <w:rPr>
          <w:b/>
          <w:bCs/>
        </w:rPr>
        <w:t>–</w:t>
      </w:r>
      <w:r w:rsidRPr="006A63BD">
        <w:t xml:space="preserve"> </w:t>
      </w:r>
      <w:r>
        <w:t>Welcome Brian to the Adoration team.</w:t>
      </w:r>
    </w:p>
    <w:p w14:paraId="5730544E" w14:textId="5E611DDD" w:rsidR="002E4993" w:rsidRPr="00E4364F" w:rsidRDefault="002E4993" w:rsidP="00E4364F">
      <w:pPr>
        <w:pStyle w:val="Standard"/>
        <w:numPr>
          <w:ilvl w:val="0"/>
          <w:numId w:val="1"/>
        </w:numPr>
        <w:ind w:left="360" w:hanging="360"/>
      </w:pPr>
      <w:r w:rsidRPr="00AC2CD3">
        <w:rPr>
          <w:b/>
          <w:bCs/>
        </w:rPr>
        <w:t>Membership</w:t>
      </w:r>
      <w:r w:rsidR="00E4364F">
        <w:rPr>
          <w:b/>
          <w:bCs/>
        </w:rPr>
        <w:t>:</w:t>
      </w:r>
      <w:r w:rsidR="00E4364F" w:rsidRPr="00E4364F">
        <w:t xml:space="preserve"> Have a few in arrears and need to make contact.</w:t>
      </w:r>
      <w:r w:rsidR="00E4364F">
        <w:t xml:space="preserve"> In decent shape in comparison to other years.</w:t>
      </w:r>
    </w:p>
    <w:p w14:paraId="5D67C279" w14:textId="77777777" w:rsidR="00F80810" w:rsidRPr="009F4BBD" w:rsidRDefault="00F80810" w:rsidP="00F80810">
      <w:pPr>
        <w:pStyle w:val="Standard"/>
        <w:numPr>
          <w:ilvl w:val="0"/>
          <w:numId w:val="1"/>
        </w:numPr>
        <w:ind w:left="360" w:hanging="360"/>
        <w:rPr>
          <w:b/>
        </w:rPr>
      </w:pPr>
      <w:r w:rsidRPr="00AC2CD3">
        <w:rPr>
          <w:b/>
          <w:bCs/>
        </w:rPr>
        <w:t>Service Programs’ Reports</w:t>
      </w:r>
    </w:p>
    <w:p w14:paraId="3EFAF24A" w14:textId="4F644EE9" w:rsidR="00F80810" w:rsidRDefault="00F80810" w:rsidP="00E4364F">
      <w:pPr>
        <w:pStyle w:val="Standard"/>
        <w:ind w:left="360"/>
      </w:pPr>
      <w:r w:rsidRPr="009F4BBD">
        <w:rPr>
          <w:b/>
        </w:rPr>
        <w:t>F</w:t>
      </w:r>
      <w:r>
        <w:rPr>
          <w:b/>
        </w:rPr>
        <w:t>aith</w:t>
      </w:r>
      <w:r>
        <w:t xml:space="preserve"> </w:t>
      </w:r>
      <w:r w:rsidRPr="00DE0308">
        <w:rPr>
          <w:b/>
          <w:bCs/>
        </w:rPr>
        <w:t>Director:</w:t>
      </w:r>
      <w:bookmarkStart w:id="0" w:name="_Hlk1566309"/>
      <w:r w:rsidR="00E4364F">
        <w:t xml:space="preserve"> Waiting for the raffle tickets. Will have a report next month.</w:t>
      </w:r>
    </w:p>
    <w:bookmarkEnd w:id="0"/>
    <w:p w14:paraId="440A9573" w14:textId="3814D08E" w:rsidR="00F80810" w:rsidRPr="00E4364F" w:rsidRDefault="00F80810" w:rsidP="00E4364F">
      <w:pPr>
        <w:pStyle w:val="Standard"/>
        <w:ind w:left="360"/>
      </w:pPr>
      <w:r w:rsidRPr="00AC2CD3">
        <w:rPr>
          <w:b/>
          <w:bCs/>
        </w:rPr>
        <w:t>Community</w:t>
      </w:r>
      <w:r>
        <w:t xml:space="preserve"> </w:t>
      </w:r>
      <w:r w:rsidRPr="00DE0308">
        <w:rPr>
          <w:b/>
          <w:bCs/>
        </w:rPr>
        <w:t>Director:</w:t>
      </w:r>
      <w:r>
        <w:t xml:space="preserve"> </w:t>
      </w:r>
      <w:r w:rsidR="00E4364F" w:rsidRPr="00E4364F">
        <w:t>May 22 for Midwest Food Pickup.</w:t>
      </w:r>
    </w:p>
    <w:p w14:paraId="55CA82B0" w14:textId="2CF53E59" w:rsidR="00F80810" w:rsidRPr="0031367E" w:rsidRDefault="00F80810" w:rsidP="00E4364F">
      <w:pPr>
        <w:pStyle w:val="Standard"/>
        <w:ind w:left="360"/>
      </w:pPr>
      <w:r w:rsidRPr="00AC2CD3">
        <w:rPr>
          <w:b/>
          <w:bCs/>
        </w:rPr>
        <w:t>Famil</w:t>
      </w:r>
      <w:r>
        <w:rPr>
          <w:b/>
          <w:bCs/>
        </w:rPr>
        <w:t>y/Youth</w:t>
      </w:r>
      <w:r>
        <w:t xml:space="preserve"> </w:t>
      </w:r>
      <w:r w:rsidRPr="00DE0308">
        <w:rPr>
          <w:b/>
          <w:bCs/>
        </w:rPr>
        <w:t>Director:</w:t>
      </w:r>
      <w:r w:rsidRPr="007274BF">
        <w:t xml:space="preserve"> </w:t>
      </w:r>
      <w:r w:rsidR="00E4364F">
        <w:t>No report.</w:t>
      </w:r>
    </w:p>
    <w:p w14:paraId="72927A11" w14:textId="1F5329B0" w:rsidR="00E4364F" w:rsidRPr="00E4364F" w:rsidRDefault="00E4364F" w:rsidP="00E4364F">
      <w:pPr>
        <w:pStyle w:val="Standard"/>
        <w:numPr>
          <w:ilvl w:val="0"/>
          <w:numId w:val="1"/>
        </w:numPr>
        <w:ind w:left="360" w:hanging="360"/>
        <w:rPr>
          <w:b/>
          <w:bCs/>
        </w:rPr>
      </w:pPr>
      <w:r w:rsidRPr="00AC2CD3">
        <w:rPr>
          <w:b/>
          <w:bCs/>
        </w:rPr>
        <w:t>District Deputy Report</w:t>
      </w:r>
    </w:p>
    <w:p w14:paraId="732888F3" w14:textId="77777777" w:rsidR="00E4364F" w:rsidRPr="00350D5B" w:rsidRDefault="00E4364F" w:rsidP="00E4364F">
      <w:pPr>
        <w:pStyle w:val="Standard"/>
        <w:numPr>
          <w:ilvl w:val="1"/>
          <w:numId w:val="1"/>
        </w:numPr>
        <w:ind w:left="540" w:hanging="180"/>
        <w:rPr>
          <w:b/>
          <w:bCs/>
        </w:rPr>
      </w:pPr>
      <w:r>
        <w:t>Rick has sold some extra wine and will go into the general fund.</w:t>
      </w:r>
    </w:p>
    <w:p w14:paraId="751AC344" w14:textId="77777777" w:rsidR="00E4364F" w:rsidRPr="00423735" w:rsidRDefault="00E4364F" w:rsidP="00E4364F">
      <w:pPr>
        <w:pStyle w:val="Standard"/>
        <w:numPr>
          <w:ilvl w:val="1"/>
          <w:numId w:val="1"/>
        </w:numPr>
        <w:ind w:left="540" w:hanging="180"/>
        <w:rPr>
          <w:b/>
          <w:bCs/>
        </w:rPr>
      </w:pPr>
      <w:r>
        <w:t>Birdies for Charites has been sent in. Rick has information for hard copy and online donation options. Donations were down last year.</w:t>
      </w:r>
    </w:p>
    <w:p w14:paraId="1EC2049C" w14:textId="77777777" w:rsidR="00E4364F" w:rsidRPr="005451DA" w:rsidRDefault="00E4364F" w:rsidP="00E4364F">
      <w:pPr>
        <w:pStyle w:val="Standard"/>
        <w:numPr>
          <w:ilvl w:val="1"/>
          <w:numId w:val="1"/>
        </w:numPr>
        <w:ind w:left="540" w:hanging="180"/>
        <w:rPr>
          <w:b/>
          <w:bCs/>
        </w:rPr>
      </w:pPr>
      <w:r>
        <w:t>May 17-19 State Convention. Dave &amp; Rick going.</w:t>
      </w:r>
    </w:p>
    <w:p w14:paraId="1437A6B9" w14:textId="77777777" w:rsidR="00E4364F" w:rsidRPr="00C74174" w:rsidRDefault="00E4364F" w:rsidP="00E4364F">
      <w:pPr>
        <w:pStyle w:val="Standard"/>
        <w:numPr>
          <w:ilvl w:val="1"/>
          <w:numId w:val="1"/>
        </w:numPr>
        <w:ind w:left="540" w:hanging="180"/>
        <w:rPr>
          <w:b/>
          <w:bCs/>
        </w:rPr>
      </w:pPr>
      <w:r>
        <w:t>Council is close to Star Council, but the safe environment training needs to be done for Columbian. Need two meetings for members (10 each?) looking at insurance video.</w:t>
      </w:r>
    </w:p>
    <w:p w14:paraId="3603B6B6" w14:textId="77777777" w:rsidR="00E4364F" w:rsidRPr="00C74174" w:rsidRDefault="00E4364F" w:rsidP="00E4364F">
      <w:pPr>
        <w:pStyle w:val="Standard"/>
        <w:numPr>
          <w:ilvl w:val="1"/>
          <w:numId w:val="1"/>
        </w:numPr>
        <w:ind w:left="540" w:hanging="180"/>
        <w:rPr>
          <w:b/>
          <w:bCs/>
        </w:rPr>
      </w:pPr>
      <w:r>
        <w:t>300 carnations have been purchased to pass out. Need two volunteers for each Mass. Please wear KofC apparel.</w:t>
      </w:r>
    </w:p>
    <w:p w14:paraId="4785441A" w14:textId="77777777" w:rsidR="00E4364F" w:rsidRPr="00C74174" w:rsidRDefault="00E4364F" w:rsidP="00E4364F">
      <w:pPr>
        <w:pStyle w:val="Standard"/>
        <w:numPr>
          <w:ilvl w:val="1"/>
          <w:numId w:val="1"/>
        </w:numPr>
        <w:ind w:left="540" w:hanging="180"/>
        <w:rPr>
          <w:b/>
          <w:bCs/>
        </w:rPr>
      </w:pPr>
      <w:r>
        <w:t>June 30 4</w:t>
      </w:r>
      <w:r w:rsidRPr="00C74174">
        <w:rPr>
          <w:vertAlign w:val="superscript"/>
        </w:rPr>
        <w:t>th</w:t>
      </w:r>
      <w:r>
        <w:t xml:space="preserve"> Degree Exemplification 11 am Mass Immaculate in Galesburg. 1:30 actual exemplification.</w:t>
      </w:r>
    </w:p>
    <w:p w14:paraId="4EF14DAF" w14:textId="49A1A8E4" w:rsidR="00F80810" w:rsidRPr="00E4364F" w:rsidRDefault="00E4364F" w:rsidP="00E4364F">
      <w:pPr>
        <w:pStyle w:val="Standard"/>
        <w:numPr>
          <w:ilvl w:val="1"/>
          <w:numId w:val="1"/>
        </w:numPr>
        <w:ind w:left="540" w:hanging="180"/>
        <w:rPr>
          <w:b/>
          <w:bCs/>
        </w:rPr>
      </w:pPr>
      <w:r>
        <w:t>District meeting in June. Have Zoom meeting with State in May to prepare.</w:t>
      </w:r>
    </w:p>
    <w:p w14:paraId="2D6546D2" w14:textId="7A63E60B" w:rsidR="00E4364F" w:rsidRPr="00E4364F" w:rsidRDefault="00E4364F" w:rsidP="00E4364F">
      <w:pPr>
        <w:pStyle w:val="Standard"/>
        <w:numPr>
          <w:ilvl w:val="0"/>
          <w:numId w:val="1"/>
        </w:numPr>
        <w:ind w:left="360" w:hanging="360"/>
        <w:rPr>
          <w:b/>
          <w:bCs/>
        </w:rPr>
      </w:pPr>
      <w:r w:rsidRPr="00AC2CD3">
        <w:rPr>
          <w:b/>
          <w:bCs/>
        </w:rPr>
        <w:lastRenderedPageBreak/>
        <w:t>New Business</w:t>
      </w:r>
      <w:r>
        <w:t xml:space="preserve"> – </w:t>
      </w:r>
    </w:p>
    <w:p w14:paraId="2830FB2E" w14:textId="797D38FF" w:rsidR="00E4364F" w:rsidRDefault="00E4364F" w:rsidP="00E4364F">
      <w:pPr>
        <w:pStyle w:val="Standard"/>
        <w:numPr>
          <w:ilvl w:val="1"/>
          <w:numId w:val="1"/>
        </w:numPr>
        <w:ind w:left="540" w:hanging="180"/>
      </w:pPr>
      <w:r w:rsidRPr="00E4364F">
        <w:t>Election of officers</w:t>
      </w:r>
      <w:r>
        <w:t xml:space="preserve">: </w:t>
      </w:r>
      <w:r w:rsidR="003A785C">
        <w:t xml:space="preserve">Many returning officers. </w:t>
      </w:r>
      <w:r>
        <w:t>Need treasurer with intention of becoming Financial Secretary.</w:t>
      </w:r>
      <w:r w:rsidR="00074238">
        <w:t xml:space="preserve"> Lou Granato will fill in as Inside Guard.</w:t>
      </w:r>
      <w:r w:rsidR="004D69F9">
        <w:t xml:space="preserve"> Slate of Officers will be voted on next month.</w:t>
      </w:r>
    </w:p>
    <w:p w14:paraId="5B58AC0C" w14:textId="51C997A7" w:rsidR="00491FC2" w:rsidRDefault="00491FC2" w:rsidP="00E4364F">
      <w:pPr>
        <w:pStyle w:val="Standard"/>
        <w:numPr>
          <w:ilvl w:val="1"/>
          <w:numId w:val="1"/>
        </w:numPr>
        <w:ind w:left="540" w:hanging="180"/>
      </w:pPr>
      <w:r>
        <w:t>Avenue of Flags for Memorial Day weekend.</w:t>
      </w:r>
      <w:r w:rsidR="003E1B0F">
        <w:t xml:space="preserve"> Need more volunteers.</w:t>
      </w:r>
      <w:r w:rsidR="003112FB">
        <w:t xml:space="preserve"> Friday, May 24</w:t>
      </w:r>
      <w:r w:rsidR="003112FB" w:rsidRPr="003112FB">
        <w:rPr>
          <w:vertAlign w:val="superscript"/>
        </w:rPr>
        <w:t>th</w:t>
      </w:r>
      <w:r w:rsidR="003112FB">
        <w:t xml:space="preserve"> any time before dusk. Tuesday </w:t>
      </w:r>
      <w:proofErr w:type="gramStart"/>
      <w:r w:rsidR="003112FB">
        <w:t>take</w:t>
      </w:r>
      <w:proofErr w:type="gramEnd"/>
      <w:r w:rsidR="003112FB">
        <w:t xml:space="preserve"> down </w:t>
      </w:r>
    </w:p>
    <w:p w14:paraId="0F6A17D7" w14:textId="4BC9FB34" w:rsidR="008200A5" w:rsidRDefault="008200A5" w:rsidP="00E4364F">
      <w:pPr>
        <w:pStyle w:val="Standard"/>
        <w:numPr>
          <w:ilvl w:val="1"/>
          <w:numId w:val="1"/>
        </w:numPr>
        <w:ind w:left="540" w:hanging="180"/>
      </w:pPr>
      <w:r>
        <w:t>Annual Memorial Field Day Mass</w:t>
      </w:r>
      <w:r w:rsidR="00046C15">
        <w:t xml:space="preserve"> May 27</w:t>
      </w:r>
      <w:r>
        <w:t xml:space="preserve"> at Calvary Cemetery at 10.</w:t>
      </w:r>
    </w:p>
    <w:p w14:paraId="233ECD3F" w14:textId="0556D6DC" w:rsidR="0070706F" w:rsidRDefault="0070706F" w:rsidP="00E4364F">
      <w:pPr>
        <w:pStyle w:val="Standard"/>
        <w:numPr>
          <w:ilvl w:val="1"/>
          <w:numId w:val="1"/>
        </w:numPr>
        <w:ind w:left="540" w:hanging="180"/>
      </w:pPr>
      <w:r>
        <w:t>June Respect Life Pancake Breakfast – Can’t have June 23</w:t>
      </w:r>
      <w:r w:rsidR="008200A5">
        <w:t xml:space="preserve"> because of rummage sale and VBS</w:t>
      </w:r>
      <w:r>
        <w:t>.</w:t>
      </w:r>
      <w:r w:rsidR="008200A5">
        <w:t xml:space="preserve"> June 30 is 4</w:t>
      </w:r>
      <w:r w:rsidR="008200A5" w:rsidRPr="008200A5">
        <w:rPr>
          <w:vertAlign w:val="superscript"/>
        </w:rPr>
        <w:t>th</w:t>
      </w:r>
      <w:r w:rsidR="008200A5">
        <w:t xml:space="preserve"> Degree Exemplification. June 16 is Father’s Day and start collecting rummage sale.</w:t>
      </w:r>
      <w:r w:rsidR="00A03B67">
        <w:t xml:space="preserve"> Looking at July 7</w:t>
      </w:r>
      <w:r w:rsidR="00A03B67" w:rsidRPr="00A03B67">
        <w:rPr>
          <w:vertAlign w:val="superscript"/>
        </w:rPr>
        <w:t>th</w:t>
      </w:r>
      <w:r w:rsidR="00A03B67">
        <w:t xml:space="preserve"> or 14</w:t>
      </w:r>
      <w:r w:rsidR="00A03B67" w:rsidRPr="00A03B67">
        <w:rPr>
          <w:vertAlign w:val="superscript"/>
        </w:rPr>
        <w:t>th</w:t>
      </w:r>
      <w:r w:rsidR="00C64D89">
        <w:t>; checking with Katherine Moen’s.</w:t>
      </w:r>
    </w:p>
    <w:p w14:paraId="4D858D50" w14:textId="4CCA041A" w:rsidR="00046C15" w:rsidRDefault="00046C15" w:rsidP="00BF2FDD">
      <w:pPr>
        <w:pStyle w:val="Standard"/>
        <w:numPr>
          <w:ilvl w:val="1"/>
          <w:numId w:val="1"/>
        </w:numPr>
        <w:ind w:left="540" w:hanging="180"/>
      </w:pPr>
      <w:r>
        <w:t>12 to 2 May 18, Pro-Life banner on the bridge with Leo Council.</w:t>
      </w:r>
    </w:p>
    <w:p w14:paraId="7B291953" w14:textId="3EDFEFB0" w:rsidR="00BF2FDD" w:rsidRPr="00E4364F" w:rsidRDefault="00046C15" w:rsidP="00BF2FDD">
      <w:pPr>
        <w:pStyle w:val="Standard"/>
        <w:numPr>
          <w:ilvl w:val="1"/>
          <w:numId w:val="1"/>
        </w:numPr>
        <w:ind w:left="540" w:hanging="180"/>
      </w:pPr>
      <w:r>
        <w:t>Corpus Christi Procession June 2</w:t>
      </w:r>
      <w:r w:rsidRPr="00046C15">
        <w:rPr>
          <w:vertAlign w:val="superscript"/>
        </w:rPr>
        <w:t>nd</w:t>
      </w:r>
      <w:r>
        <w:t xml:space="preserve"> looking for Knights to carry canopy.</w:t>
      </w:r>
      <w:r w:rsidR="00BF2FDD">
        <w:t xml:space="preserve"> Any Knights who are just wearing KofC apparel.</w:t>
      </w:r>
    </w:p>
    <w:p w14:paraId="5B5FF8C8" w14:textId="77777777" w:rsidR="00E4364F" w:rsidRPr="00D93795" w:rsidRDefault="00E4364F" w:rsidP="00E4364F">
      <w:pPr>
        <w:pStyle w:val="Standard"/>
        <w:numPr>
          <w:ilvl w:val="0"/>
          <w:numId w:val="1"/>
        </w:numPr>
        <w:ind w:left="360" w:hanging="360"/>
      </w:pPr>
      <w:r w:rsidRPr="00AC2CD3">
        <w:rPr>
          <w:b/>
          <w:bCs/>
        </w:rPr>
        <w:t>4th Degree Report</w:t>
      </w:r>
    </w:p>
    <w:p w14:paraId="7BC1951F" w14:textId="28C07D59" w:rsidR="00D93795" w:rsidRDefault="00D93795" w:rsidP="00D93795">
      <w:pPr>
        <w:pStyle w:val="Standard"/>
        <w:numPr>
          <w:ilvl w:val="1"/>
          <w:numId w:val="1"/>
        </w:numPr>
        <w:ind w:left="720" w:hanging="360"/>
      </w:pPr>
      <w:r w:rsidRPr="00D93795">
        <w:t xml:space="preserve">Confirmation </w:t>
      </w:r>
      <w:proofErr w:type="gramStart"/>
      <w:r w:rsidRPr="00D93795">
        <w:t>Masses</w:t>
      </w:r>
      <w:r>
        <w:t>;</w:t>
      </w:r>
      <w:proofErr w:type="gramEnd"/>
      <w:r>
        <w:t xml:space="preserve"> Bishop really recognizes the Honor Guard and often requests.</w:t>
      </w:r>
      <w:r w:rsidR="00046C15">
        <w:t xml:space="preserve"> St. Malachy, Geneseo May 8</w:t>
      </w:r>
      <w:r w:rsidR="00BF2FDD">
        <w:t xml:space="preserve"> at 5:30</w:t>
      </w:r>
      <w:r w:rsidR="00046C15">
        <w:t>. St. Pius May 15</w:t>
      </w:r>
      <w:r w:rsidR="00BF2FDD">
        <w:t xml:space="preserve"> </w:t>
      </w:r>
      <w:r w:rsidR="00BF2FDD">
        <w:t>at 5:30</w:t>
      </w:r>
      <w:r w:rsidR="00046C15">
        <w:t>.</w:t>
      </w:r>
    </w:p>
    <w:p w14:paraId="661F2787" w14:textId="37B211C0" w:rsidR="00046C15" w:rsidRDefault="00046C15" w:rsidP="00D93795">
      <w:pPr>
        <w:pStyle w:val="Standard"/>
        <w:numPr>
          <w:ilvl w:val="1"/>
          <w:numId w:val="1"/>
        </w:numPr>
        <w:ind w:left="720" w:hanging="360"/>
      </w:pPr>
      <w:r>
        <w:t>Waiting on verifying if we will attend Eucharistic Adoration for the Traveling Monstrance. 6 to 8:30.</w:t>
      </w:r>
    </w:p>
    <w:p w14:paraId="06B7345A" w14:textId="54C59F03" w:rsidR="00046C15" w:rsidRDefault="00046C15" w:rsidP="00046C15">
      <w:pPr>
        <w:pStyle w:val="Standard"/>
        <w:numPr>
          <w:ilvl w:val="1"/>
          <w:numId w:val="1"/>
        </w:numPr>
        <w:ind w:left="1080" w:hanging="360"/>
      </w:pPr>
      <w:r>
        <w:t>St. Ann May 30</w:t>
      </w:r>
    </w:p>
    <w:p w14:paraId="00B719AB" w14:textId="5EA3B8BB" w:rsidR="00046C15" w:rsidRDefault="00046C15" w:rsidP="00046C15">
      <w:pPr>
        <w:pStyle w:val="Standard"/>
        <w:numPr>
          <w:ilvl w:val="1"/>
          <w:numId w:val="1"/>
        </w:numPr>
        <w:ind w:left="1080" w:hanging="360"/>
      </w:pPr>
      <w:r>
        <w:t>June 3 St. Mary, Moline</w:t>
      </w:r>
    </w:p>
    <w:p w14:paraId="017AE1D8" w14:textId="3707832A" w:rsidR="00046C15" w:rsidRDefault="00046C15" w:rsidP="00046C15">
      <w:pPr>
        <w:pStyle w:val="Standard"/>
        <w:numPr>
          <w:ilvl w:val="1"/>
          <w:numId w:val="1"/>
        </w:numPr>
        <w:ind w:left="1080" w:hanging="360"/>
      </w:pPr>
      <w:r>
        <w:t>June 6 St. Mary, RI</w:t>
      </w:r>
    </w:p>
    <w:p w14:paraId="039EE597" w14:textId="62B653A9" w:rsidR="00F80810" w:rsidRPr="00AC0D2D" w:rsidRDefault="00046C15" w:rsidP="00AC0D2D">
      <w:pPr>
        <w:pStyle w:val="Standard"/>
        <w:numPr>
          <w:ilvl w:val="1"/>
          <w:numId w:val="1"/>
        </w:numPr>
        <w:ind w:left="720" w:hanging="360"/>
      </w:pPr>
      <w:r>
        <w:t>4</w:t>
      </w:r>
      <w:r w:rsidRPr="00046C15">
        <w:rPr>
          <w:vertAlign w:val="superscript"/>
        </w:rPr>
        <w:t>th</w:t>
      </w:r>
      <w:r>
        <w:t xml:space="preserve"> of July Mass</w:t>
      </w:r>
    </w:p>
    <w:p w14:paraId="01DA8F00" w14:textId="77777777" w:rsidR="00F80810" w:rsidRPr="00AC2CD3" w:rsidRDefault="00F80810" w:rsidP="00F80810">
      <w:pPr>
        <w:pStyle w:val="Standard"/>
        <w:numPr>
          <w:ilvl w:val="0"/>
          <w:numId w:val="1"/>
        </w:numPr>
        <w:ind w:left="360" w:hanging="360"/>
        <w:rPr>
          <w:b/>
          <w:bCs/>
        </w:rPr>
      </w:pPr>
      <w:r w:rsidRPr="00AC2CD3">
        <w:rPr>
          <w:b/>
          <w:bCs/>
        </w:rPr>
        <w:t>Sick or Distressed Brothers &amp; Family:</w:t>
      </w:r>
    </w:p>
    <w:p w14:paraId="221FBF6C" w14:textId="1927C45E" w:rsidR="00F80810" w:rsidRPr="00D66C12" w:rsidRDefault="00704A73" w:rsidP="00D66C12">
      <w:pPr>
        <w:pStyle w:val="Standard"/>
        <w:numPr>
          <w:ilvl w:val="1"/>
          <w:numId w:val="1"/>
        </w:numPr>
        <w:ind w:left="540" w:hanging="180"/>
      </w:pPr>
      <w:r w:rsidRPr="00704A73">
        <w:t>Father Mirabelle</w:t>
      </w:r>
      <w:r w:rsidR="00D40832">
        <w:t xml:space="preserve"> is not doing well.</w:t>
      </w:r>
      <w:r>
        <w:t xml:space="preserve"> Msgr. Showalter is back home and doing well.</w:t>
      </w:r>
    </w:p>
    <w:p w14:paraId="006E370E" w14:textId="1130D8D7" w:rsidR="00D66C12" w:rsidRPr="00AC2CD3" w:rsidRDefault="00D66C12" w:rsidP="00D66C12">
      <w:pPr>
        <w:pStyle w:val="Standard"/>
        <w:numPr>
          <w:ilvl w:val="0"/>
          <w:numId w:val="1"/>
        </w:numPr>
        <w:ind w:left="360" w:hanging="360"/>
        <w:rPr>
          <w:b/>
          <w:bCs/>
        </w:rPr>
      </w:pPr>
      <w:r>
        <w:rPr>
          <w:b/>
          <w:bCs/>
        </w:rPr>
        <w:t xml:space="preserve">50/50 </w:t>
      </w:r>
      <w:r>
        <w:rPr>
          <w:b/>
          <w:bCs/>
        </w:rPr>
        <w:t>won by Brian</w:t>
      </w:r>
      <w:r w:rsidR="00FB61F6">
        <w:rPr>
          <w:b/>
          <w:bCs/>
        </w:rPr>
        <w:t xml:space="preserve"> Eckert</w:t>
      </w:r>
      <w:r w:rsidR="00055D9D">
        <w:rPr>
          <w:b/>
          <w:bCs/>
        </w:rPr>
        <w:t>.</w:t>
      </w:r>
    </w:p>
    <w:p w14:paraId="36FF5AFE" w14:textId="25A51993" w:rsidR="00F80810" w:rsidRDefault="00F80810" w:rsidP="00F80810">
      <w:pPr>
        <w:pStyle w:val="Standard"/>
        <w:numPr>
          <w:ilvl w:val="0"/>
          <w:numId w:val="1"/>
        </w:numPr>
        <w:ind w:left="360" w:hanging="360"/>
        <w:rPr>
          <w:b/>
          <w:bCs/>
        </w:rPr>
      </w:pPr>
      <w:r w:rsidRPr="00AC2CD3">
        <w:rPr>
          <w:b/>
          <w:bCs/>
        </w:rPr>
        <w:t>Closing Prayer</w:t>
      </w:r>
      <w:r>
        <w:t xml:space="preserve"> by Deacon Swim.</w:t>
      </w:r>
    </w:p>
    <w:p w14:paraId="7D52840F" w14:textId="77777777" w:rsidR="00F80810" w:rsidRPr="00AC2CD3" w:rsidRDefault="00F80810" w:rsidP="00F80810">
      <w:pPr>
        <w:pStyle w:val="Standard"/>
        <w:numPr>
          <w:ilvl w:val="0"/>
          <w:numId w:val="1"/>
        </w:numPr>
        <w:ind w:left="360" w:hanging="360"/>
        <w:rPr>
          <w:b/>
          <w:bCs/>
        </w:rPr>
      </w:pPr>
      <w:r w:rsidRPr="00AC2CD3">
        <w:rPr>
          <w:b/>
          <w:bCs/>
        </w:rPr>
        <w:t>Meeting adjourned</w:t>
      </w:r>
      <w:r>
        <w:t xml:space="preserve"> for refreshments and fellowship.</w:t>
      </w:r>
      <w:r w:rsidRPr="00AC2CD3">
        <w:rPr>
          <w:b/>
          <w:bCs/>
        </w:rPr>
        <w:t xml:space="preserve"> </w:t>
      </w:r>
    </w:p>
    <w:p w14:paraId="61A11FB8" w14:textId="77777777" w:rsidR="00F80810" w:rsidRDefault="00F80810" w:rsidP="00F80810">
      <w:pPr>
        <w:pStyle w:val="ListParagraph"/>
        <w:ind w:left="0"/>
      </w:pPr>
    </w:p>
    <w:p w14:paraId="7D4AC1D0" w14:textId="77777777" w:rsidR="00F80810" w:rsidRDefault="00F80810" w:rsidP="00F80810">
      <w:pPr>
        <w:pStyle w:val="ListParagraph"/>
        <w:ind w:left="0"/>
      </w:pPr>
      <w:r>
        <w:t>Respectfully submitted,</w:t>
      </w:r>
    </w:p>
    <w:p w14:paraId="37FA3EF3" w14:textId="77777777" w:rsidR="00F80810" w:rsidRDefault="00F80810" w:rsidP="00F80810">
      <w:pPr>
        <w:pStyle w:val="ListParagraph"/>
        <w:ind w:left="0"/>
      </w:pPr>
      <w:r w:rsidRPr="00DA5328">
        <w:rPr>
          <w:noProof/>
        </w:rPr>
        <w:drawing>
          <wp:inline distT="0" distB="0" distL="0" distR="0" wp14:anchorId="7068BCDD" wp14:editId="7D225D5F">
            <wp:extent cx="21907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DC9D2" w14:textId="14F72282" w:rsidR="00F80810" w:rsidRPr="00D624AA" w:rsidRDefault="00F80810" w:rsidP="00F80810">
      <w:pPr>
        <w:pStyle w:val="ListParagraph"/>
        <w:ind w:left="0"/>
      </w:pPr>
      <w:r>
        <w:t xml:space="preserve">Andrew Olson, </w:t>
      </w:r>
      <w:r w:rsidR="00DE0308">
        <w:t xml:space="preserve">Substitute </w:t>
      </w:r>
      <w:r>
        <w:t>Recorder</w:t>
      </w:r>
    </w:p>
    <w:p w14:paraId="41443316" w14:textId="77777777" w:rsidR="00F80810" w:rsidRDefault="00F80810"/>
    <w:sectPr w:rsidR="00F80810" w:rsidSect="0006208B">
      <w:type w:val="continuous"/>
      <w:pgSz w:w="12240" w:h="15840"/>
      <w:pgMar w:top="245" w:right="245" w:bottom="245" w:left="245" w:header="720" w:footer="57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D9E"/>
    <w:multiLevelType w:val="hybridMultilevel"/>
    <w:tmpl w:val="E27C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A3709"/>
    <w:multiLevelType w:val="multilevel"/>
    <w:tmpl w:val="7876E0D2"/>
    <w:lvl w:ilvl="0">
      <w:start w:val="1"/>
      <w:numFmt w:val="decimal"/>
      <w:lvlText w:val="%1)"/>
      <w:lvlJc w:val="left"/>
      <w:rPr>
        <w:rFonts w:ascii="Times New Roman" w:eastAsia="SimSun" w:hAnsi="Times New Roman" w:cs="Manga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58591C"/>
    <w:multiLevelType w:val="hybridMultilevel"/>
    <w:tmpl w:val="B5922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9918578">
    <w:abstractNumId w:val="1"/>
  </w:num>
  <w:num w:numId="2" w16cid:durableId="1070537141">
    <w:abstractNumId w:val="0"/>
  </w:num>
  <w:num w:numId="3" w16cid:durableId="437139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99"/>
    <w:rsid w:val="00046C15"/>
    <w:rsid w:val="00055D9D"/>
    <w:rsid w:val="0006208B"/>
    <w:rsid w:val="00074238"/>
    <w:rsid w:val="0008500B"/>
    <w:rsid w:val="000A71B8"/>
    <w:rsid w:val="000D176D"/>
    <w:rsid w:val="002E4993"/>
    <w:rsid w:val="003112FB"/>
    <w:rsid w:val="00350D5B"/>
    <w:rsid w:val="003A146A"/>
    <w:rsid w:val="003A785C"/>
    <w:rsid w:val="003E1B0F"/>
    <w:rsid w:val="0041718E"/>
    <w:rsid w:val="00423735"/>
    <w:rsid w:val="00491FC2"/>
    <w:rsid w:val="004D69F9"/>
    <w:rsid w:val="005451DA"/>
    <w:rsid w:val="006A63BD"/>
    <w:rsid w:val="00704A73"/>
    <w:rsid w:val="0070706F"/>
    <w:rsid w:val="0078373C"/>
    <w:rsid w:val="008200A5"/>
    <w:rsid w:val="009A6699"/>
    <w:rsid w:val="009D0498"/>
    <w:rsid w:val="00A03B67"/>
    <w:rsid w:val="00AC0D2D"/>
    <w:rsid w:val="00AE568E"/>
    <w:rsid w:val="00B11750"/>
    <w:rsid w:val="00BF2FDD"/>
    <w:rsid w:val="00C64D89"/>
    <w:rsid w:val="00C74174"/>
    <w:rsid w:val="00CD3770"/>
    <w:rsid w:val="00D40832"/>
    <w:rsid w:val="00D66C12"/>
    <w:rsid w:val="00D93795"/>
    <w:rsid w:val="00DE0308"/>
    <w:rsid w:val="00E424D8"/>
    <w:rsid w:val="00E4364F"/>
    <w:rsid w:val="00F80810"/>
    <w:rsid w:val="00F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EA046F"/>
  <w15:chartTrackingRefBased/>
  <w15:docId w15:val="{B76C0A6E-3598-4361-9B6F-36E4433E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808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8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rive\KofC\KofC%20Minutes\Recent\2019-20_MM_DD_KofC_658_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2019-20_MM_DD_KofC_658_Minutes.dotx</Template>
  <TotalTime>79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Andrew</dc:creator>
  <cp:keywords/>
  <dc:description/>
  <cp:lastModifiedBy>Olson, Andrew</cp:lastModifiedBy>
  <cp:revision>38</cp:revision>
  <dcterms:created xsi:type="dcterms:W3CDTF">2024-05-09T23:40:00Z</dcterms:created>
  <dcterms:modified xsi:type="dcterms:W3CDTF">2024-05-10T00:59:00Z</dcterms:modified>
</cp:coreProperties>
</file>